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42A" w:rsidRPr="00BE4A58" w:rsidRDefault="004F442A" w:rsidP="003A6EE3">
      <w:pPr>
        <w:jc w:val="center"/>
        <w:rPr>
          <w:rFonts w:ascii="La Bamba LET" w:hAnsi="La Bamba LET"/>
          <w:smallCaps/>
          <w:shadow/>
          <w:sz w:val="52"/>
          <w:szCs w:val="52"/>
          <w:u w:val="double"/>
        </w:rPr>
      </w:pPr>
      <w:r w:rsidRPr="00BE4A58">
        <w:rPr>
          <w:rFonts w:ascii="La Bamba LET" w:hAnsi="La Bamba LET"/>
          <w:smallCaps/>
          <w:shadow/>
          <w:sz w:val="52"/>
          <w:szCs w:val="52"/>
          <w:u w:val="double"/>
        </w:rPr>
        <w:t>FSU Solar Car Team</w:t>
      </w:r>
    </w:p>
    <w:p w:rsidR="004F442A" w:rsidRPr="006963A1" w:rsidRDefault="004F442A" w:rsidP="004F11DC">
      <w:pPr>
        <w:spacing w:after="0"/>
        <w:rPr>
          <w:rFonts w:ascii="La Bamba LET" w:hAnsi="La Bamba LET"/>
          <w:sz w:val="24"/>
          <w:szCs w:val="24"/>
        </w:rPr>
      </w:pPr>
      <w:r w:rsidRPr="006963A1">
        <w:rPr>
          <w:rFonts w:ascii="La Bamba LET" w:hAnsi="La Bamba LET"/>
          <w:sz w:val="24"/>
          <w:szCs w:val="24"/>
        </w:rPr>
        <w:t xml:space="preserve">Term: </w:t>
      </w:r>
      <w:r w:rsidRPr="006963A1">
        <w:rPr>
          <w:rFonts w:ascii="La Bamba LET" w:hAnsi="La Bamba LET"/>
          <w:sz w:val="24"/>
          <w:szCs w:val="24"/>
        </w:rPr>
        <w:tab/>
      </w:r>
      <w:r w:rsidRPr="006963A1">
        <w:rPr>
          <w:rFonts w:ascii="La Bamba LET" w:hAnsi="La Bamba LET"/>
          <w:sz w:val="24"/>
          <w:szCs w:val="24"/>
        </w:rPr>
        <w:tab/>
        <w:t>Fall 2012</w:t>
      </w:r>
    </w:p>
    <w:p w:rsidR="004F442A" w:rsidRDefault="004F442A" w:rsidP="004F11DC">
      <w:pPr>
        <w:spacing w:after="0"/>
        <w:rPr>
          <w:rFonts w:ascii="La Bamba LET" w:hAnsi="La Bamba LET"/>
          <w:sz w:val="24"/>
          <w:szCs w:val="24"/>
        </w:rPr>
      </w:pPr>
      <w:r w:rsidRPr="006963A1">
        <w:rPr>
          <w:rFonts w:ascii="La Bamba LET" w:hAnsi="La Bamba LET"/>
          <w:sz w:val="24"/>
          <w:szCs w:val="24"/>
        </w:rPr>
        <w:t>Meeting:</w:t>
      </w:r>
      <w:r w:rsidRPr="006963A1">
        <w:rPr>
          <w:rFonts w:ascii="La Bamba LET" w:hAnsi="La Bamba LET"/>
          <w:sz w:val="24"/>
          <w:szCs w:val="24"/>
        </w:rPr>
        <w:tab/>
      </w:r>
      <w:r>
        <w:rPr>
          <w:rFonts w:ascii="La Bamba LET" w:hAnsi="La Bamba LET"/>
          <w:sz w:val="24"/>
          <w:szCs w:val="24"/>
        </w:rPr>
        <w:t>3</w:t>
      </w:r>
    </w:p>
    <w:p w:rsidR="004F442A" w:rsidRDefault="004F442A" w:rsidP="004F11DC">
      <w:pPr>
        <w:spacing w:after="0"/>
        <w:rPr>
          <w:rFonts w:ascii="La Bamba LET" w:hAnsi="La Bamba LET"/>
          <w:sz w:val="24"/>
          <w:szCs w:val="24"/>
        </w:rPr>
      </w:pPr>
    </w:p>
    <w:p w:rsidR="004F442A" w:rsidRDefault="004F442A" w:rsidP="004F11DC">
      <w:pPr>
        <w:spacing w:after="0"/>
        <w:rPr>
          <w:rFonts w:ascii="La Bamba LET" w:hAnsi="La Bamba LET"/>
          <w:sz w:val="24"/>
          <w:szCs w:val="24"/>
        </w:rPr>
      </w:pPr>
      <w:r>
        <w:rPr>
          <w:rFonts w:ascii="La Bamba LET" w:hAnsi="La Bamba LET"/>
          <w:sz w:val="24"/>
          <w:szCs w:val="24"/>
        </w:rPr>
        <w:t xml:space="preserve">Date: </w:t>
      </w:r>
      <w:r>
        <w:rPr>
          <w:rFonts w:ascii="La Bamba LET" w:hAnsi="La Bamba LET"/>
          <w:sz w:val="24"/>
          <w:szCs w:val="24"/>
        </w:rPr>
        <w:tab/>
      </w:r>
      <w:r>
        <w:rPr>
          <w:rFonts w:ascii="La Bamba LET" w:hAnsi="La Bamba LET"/>
          <w:sz w:val="24"/>
          <w:szCs w:val="24"/>
        </w:rPr>
        <w:tab/>
        <w:t>09/17</w:t>
      </w:r>
      <w:r w:rsidRPr="006963A1">
        <w:rPr>
          <w:rFonts w:ascii="La Bamba LET" w:hAnsi="La Bamba LET"/>
          <w:sz w:val="24"/>
          <w:szCs w:val="24"/>
        </w:rPr>
        <w:t>/2012</w:t>
      </w:r>
    </w:p>
    <w:p w:rsidR="004F442A" w:rsidRDefault="004F442A" w:rsidP="004F11DC">
      <w:pPr>
        <w:spacing w:after="0"/>
        <w:rPr>
          <w:rFonts w:ascii="La Bamba LET" w:hAnsi="La Bamba LET"/>
          <w:sz w:val="24"/>
          <w:szCs w:val="24"/>
        </w:rPr>
      </w:pPr>
      <w:r>
        <w:rPr>
          <w:rFonts w:ascii="La Bamba LET" w:hAnsi="La Bamba LET"/>
          <w:sz w:val="24"/>
          <w:szCs w:val="24"/>
        </w:rPr>
        <w:t xml:space="preserve">Time: </w:t>
      </w:r>
      <w:r>
        <w:rPr>
          <w:rFonts w:ascii="La Bamba LET" w:hAnsi="La Bamba LET"/>
          <w:sz w:val="24"/>
          <w:szCs w:val="24"/>
        </w:rPr>
        <w:tab/>
      </w:r>
      <w:r>
        <w:rPr>
          <w:rFonts w:ascii="La Bamba LET" w:hAnsi="La Bamba LET"/>
          <w:sz w:val="24"/>
          <w:szCs w:val="24"/>
        </w:rPr>
        <w:tab/>
        <w:t>9:30am</w:t>
      </w:r>
    </w:p>
    <w:p w:rsidR="004F442A" w:rsidRDefault="004F442A" w:rsidP="004F11DC">
      <w:pPr>
        <w:spacing w:after="0"/>
        <w:rPr>
          <w:rFonts w:ascii="La Bamba LET" w:hAnsi="La Bamba LET"/>
          <w:sz w:val="24"/>
          <w:szCs w:val="24"/>
        </w:rPr>
      </w:pPr>
      <w:r>
        <w:rPr>
          <w:rFonts w:ascii="La Bamba LET" w:hAnsi="La Bamba LET"/>
          <w:sz w:val="24"/>
          <w:szCs w:val="24"/>
        </w:rPr>
        <w:t>Location</w:t>
      </w:r>
      <w:r w:rsidRPr="006963A1">
        <w:rPr>
          <w:rFonts w:ascii="La Bamba LET" w:hAnsi="La Bamba LET"/>
          <w:sz w:val="24"/>
          <w:szCs w:val="24"/>
        </w:rPr>
        <w:t xml:space="preserve">: </w:t>
      </w:r>
      <w:r>
        <w:rPr>
          <w:rFonts w:ascii="La Bamba LET" w:hAnsi="La Bamba LET"/>
          <w:sz w:val="24"/>
          <w:szCs w:val="24"/>
        </w:rPr>
        <w:tab/>
      </w:r>
      <w:r w:rsidRPr="006963A1">
        <w:rPr>
          <w:rFonts w:ascii="La Bamba LET" w:hAnsi="La Bamba LET"/>
          <w:sz w:val="24"/>
          <w:szCs w:val="24"/>
        </w:rPr>
        <w:t>COE,</w:t>
      </w:r>
      <w:r>
        <w:rPr>
          <w:rFonts w:ascii="La Bamba LET" w:hAnsi="La Bamba LET"/>
          <w:sz w:val="24"/>
          <w:szCs w:val="24"/>
        </w:rPr>
        <w:t xml:space="preserve"> Building A, 1</w:t>
      </w:r>
      <w:r w:rsidRPr="009A0E75">
        <w:rPr>
          <w:rFonts w:ascii="La Bamba LET" w:hAnsi="La Bamba LET"/>
          <w:sz w:val="24"/>
          <w:szCs w:val="24"/>
          <w:vertAlign w:val="superscript"/>
        </w:rPr>
        <w:t>st</w:t>
      </w:r>
      <w:r>
        <w:rPr>
          <w:rFonts w:ascii="La Bamba LET" w:hAnsi="La Bamba LET"/>
          <w:sz w:val="24"/>
          <w:szCs w:val="24"/>
        </w:rPr>
        <w:t xml:space="preserve"> floor lobby</w:t>
      </w:r>
    </w:p>
    <w:p w:rsidR="004F442A" w:rsidRPr="006963A1" w:rsidRDefault="004F442A" w:rsidP="004F11DC">
      <w:pPr>
        <w:spacing w:after="0"/>
        <w:rPr>
          <w:rFonts w:ascii="La Bamba LET" w:hAnsi="La Bamba LET"/>
          <w:sz w:val="24"/>
          <w:szCs w:val="24"/>
        </w:rPr>
      </w:pPr>
    </w:p>
    <w:p w:rsidR="004F442A" w:rsidRPr="006963A1" w:rsidRDefault="004F442A" w:rsidP="004F11DC">
      <w:pPr>
        <w:spacing w:after="0"/>
        <w:rPr>
          <w:rFonts w:ascii="La Bamba LET" w:hAnsi="La Bamba LET"/>
          <w:sz w:val="24"/>
          <w:szCs w:val="24"/>
        </w:rPr>
      </w:pPr>
      <w:r w:rsidRPr="006963A1">
        <w:rPr>
          <w:rFonts w:ascii="La Bamba LET" w:hAnsi="La Bamba LET"/>
          <w:sz w:val="24"/>
          <w:szCs w:val="24"/>
        </w:rPr>
        <w:t>Attendance:</w:t>
      </w:r>
      <w:r w:rsidRPr="006963A1">
        <w:rPr>
          <w:rFonts w:ascii="La Bamba LET" w:hAnsi="La Bamba LET"/>
          <w:sz w:val="24"/>
          <w:szCs w:val="24"/>
        </w:rPr>
        <w:tab/>
        <w:t xml:space="preserve">Matthew Bosworth, </w:t>
      </w:r>
      <w:r>
        <w:rPr>
          <w:rFonts w:ascii="La Bamba LET" w:hAnsi="La Bamba LET"/>
          <w:sz w:val="24"/>
          <w:szCs w:val="24"/>
        </w:rPr>
        <w:t xml:space="preserve">ECE </w:t>
      </w:r>
      <w:r w:rsidRPr="006963A1">
        <w:rPr>
          <w:rFonts w:ascii="La Bamba LET" w:hAnsi="La Bamba LET"/>
          <w:sz w:val="24"/>
          <w:szCs w:val="24"/>
        </w:rPr>
        <w:t xml:space="preserve">Project </w:t>
      </w:r>
      <w:r>
        <w:rPr>
          <w:rFonts w:ascii="La Bamba LET" w:hAnsi="La Bamba LET"/>
          <w:sz w:val="24"/>
          <w:szCs w:val="24"/>
        </w:rPr>
        <w:t>Leader</w:t>
      </w:r>
    </w:p>
    <w:p w:rsidR="004F442A" w:rsidRPr="006963A1" w:rsidRDefault="004F442A" w:rsidP="004F11DC">
      <w:pPr>
        <w:spacing w:after="0"/>
        <w:rPr>
          <w:rFonts w:ascii="La Bamba LET" w:hAnsi="La Bamba LET"/>
          <w:sz w:val="24"/>
          <w:szCs w:val="24"/>
        </w:rPr>
      </w:pPr>
      <w:r w:rsidRPr="006963A1">
        <w:rPr>
          <w:rFonts w:ascii="La Bamba LET" w:hAnsi="La Bamba LET"/>
          <w:sz w:val="24"/>
          <w:szCs w:val="24"/>
        </w:rPr>
        <w:tab/>
      </w:r>
      <w:r w:rsidRPr="006963A1">
        <w:rPr>
          <w:rFonts w:ascii="La Bamba LET" w:hAnsi="La Bamba LET"/>
          <w:sz w:val="24"/>
          <w:szCs w:val="24"/>
        </w:rPr>
        <w:tab/>
        <w:t>Christopher Dresner</w:t>
      </w:r>
      <w:r>
        <w:rPr>
          <w:rFonts w:ascii="La Bamba LET" w:hAnsi="La Bamba LET"/>
          <w:sz w:val="24"/>
          <w:szCs w:val="24"/>
        </w:rPr>
        <w:t>, ECE Business Administrator</w:t>
      </w:r>
    </w:p>
    <w:p w:rsidR="004F442A" w:rsidRPr="006963A1" w:rsidRDefault="004F442A" w:rsidP="004F11DC">
      <w:pPr>
        <w:spacing w:after="0"/>
        <w:rPr>
          <w:rFonts w:ascii="La Bamba LET" w:hAnsi="La Bamba LET"/>
          <w:sz w:val="24"/>
          <w:szCs w:val="24"/>
        </w:rPr>
      </w:pPr>
      <w:r w:rsidRPr="006963A1">
        <w:rPr>
          <w:rFonts w:ascii="La Bamba LET" w:hAnsi="La Bamba LET"/>
          <w:sz w:val="24"/>
          <w:szCs w:val="24"/>
        </w:rPr>
        <w:tab/>
      </w:r>
      <w:r w:rsidRPr="006963A1">
        <w:rPr>
          <w:rFonts w:ascii="La Bamba LET" w:hAnsi="La Bamba LET"/>
          <w:sz w:val="24"/>
          <w:szCs w:val="24"/>
        </w:rPr>
        <w:tab/>
        <w:t>Ahmad Farhat</w:t>
      </w:r>
      <w:r>
        <w:rPr>
          <w:rFonts w:ascii="La Bamba LET" w:hAnsi="La Bamba LET"/>
          <w:sz w:val="24"/>
          <w:szCs w:val="24"/>
        </w:rPr>
        <w:t>, ECE Treasurer</w:t>
      </w:r>
    </w:p>
    <w:p w:rsidR="004F442A" w:rsidRDefault="004F442A" w:rsidP="004F11DC">
      <w:pPr>
        <w:spacing w:after="0"/>
        <w:rPr>
          <w:rFonts w:ascii="La Bamba LET" w:hAnsi="La Bamba LET"/>
          <w:sz w:val="24"/>
          <w:szCs w:val="24"/>
        </w:rPr>
      </w:pPr>
      <w:r w:rsidRPr="006963A1">
        <w:rPr>
          <w:rFonts w:ascii="La Bamba LET" w:hAnsi="La Bamba LET"/>
          <w:sz w:val="24"/>
          <w:szCs w:val="24"/>
        </w:rPr>
        <w:tab/>
      </w:r>
      <w:r w:rsidRPr="006963A1">
        <w:rPr>
          <w:rFonts w:ascii="La Bamba LET" w:hAnsi="La Bamba LET"/>
          <w:sz w:val="24"/>
          <w:szCs w:val="24"/>
        </w:rPr>
        <w:tab/>
        <w:t>Thierry Kayiranga, Secretary</w:t>
      </w:r>
    </w:p>
    <w:p w:rsidR="004F442A" w:rsidRDefault="004F442A" w:rsidP="004F11DC">
      <w:pPr>
        <w:spacing w:after="0"/>
        <w:rPr>
          <w:rFonts w:ascii="La Bamba LET" w:hAnsi="La Bamba LET"/>
          <w:sz w:val="24"/>
          <w:szCs w:val="24"/>
        </w:rPr>
      </w:pPr>
      <w:r>
        <w:rPr>
          <w:rFonts w:ascii="La Bamba LET" w:hAnsi="La Bamba LET"/>
          <w:sz w:val="24"/>
          <w:szCs w:val="24"/>
        </w:rPr>
        <w:tab/>
      </w:r>
      <w:r>
        <w:rPr>
          <w:rFonts w:ascii="La Bamba LET" w:hAnsi="La Bamba LET"/>
          <w:sz w:val="24"/>
          <w:szCs w:val="24"/>
        </w:rPr>
        <w:tab/>
        <w:t>Clay S. Norrbin, ME Leader</w:t>
      </w:r>
    </w:p>
    <w:p w:rsidR="004F442A" w:rsidRDefault="004F442A" w:rsidP="004F11DC">
      <w:pPr>
        <w:spacing w:after="0"/>
        <w:rPr>
          <w:rFonts w:ascii="La Bamba LET" w:hAnsi="La Bamba LET"/>
          <w:sz w:val="24"/>
          <w:szCs w:val="24"/>
        </w:rPr>
      </w:pPr>
      <w:r>
        <w:rPr>
          <w:rFonts w:ascii="La Bamba LET" w:hAnsi="La Bamba LET"/>
          <w:sz w:val="24"/>
          <w:szCs w:val="24"/>
        </w:rPr>
        <w:tab/>
      </w:r>
      <w:r>
        <w:rPr>
          <w:rFonts w:ascii="La Bamba LET" w:hAnsi="La Bamba LET"/>
          <w:sz w:val="24"/>
          <w:szCs w:val="24"/>
        </w:rPr>
        <w:tab/>
        <w:t>Daniel R. Green, ME Finance Administrator</w:t>
      </w:r>
    </w:p>
    <w:p w:rsidR="004F442A" w:rsidRDefault="004F442A" w:rsidP="004F11DC">
      <w:pPr>
        <w:spacing w:after="0"/>
        <w:rPr>
          <w:rFonts w:ascii="La Bamba LET" w:hAnsi="La Bamba LET"/>
          <w:sz w:val="24"/>
          <w:szCs w:val="24"/>
        </w:rPr>
      </w:pPr>
      <w:r>
        <w:rPr>
          <w:rFonts w:ascii="La Bamba LET" w:hAnsi="La Bamba LET"/>
          <w:sz w:val="24"/>
          <w:szCs w:val="24"/>
        </w:rPr>
        <w:tab/>
      </w:r>
      <w:r>
        <w:rPr>
          <w:rFonts w:ascii="La Bamba LET" w:hAnsi="La Bamba LET"/>
          <w:sz w:val="24"/>
          <w:szCs w:val="24"/>
        </w:rPr>
        <w:tab/>
        <w:t xml:space="preserve">Joseph Petite </w:t>
      </w:r>
      <w:smartTag w:uri="urn:schemas-microsoft-com:office:smarttags" w:element="place">
        <w:smartTag w:uri="urn:schemas-microsoft-com:office:smarttags" w:element="City">
          <w:r>
            <w:rPr>
              <w:rFonts w:ascii="La Bamba LET" w:hAnsi="La Bamba LET"/>
              <w:sz w:val="24"/>
              <w:szCs w:val="24"/>
            </w:rPr>
            <w:t>Homme</w:t>
          </w:r>
        </w:smartTag>
        <w:r>
          <w:rPr>
            <w:rFonts w:ascii="La Bamba LET" w:hAnsi="La Bamba LET"/>
            <w:sz w:val="24"/>
            <w:szCs w:val="24"/>
          </w:rPr>
          <w:t xml:space="preserve">, </w:t>
        </w:r>
        <w:smartTag w:uri="urn:schemas-microsoft-com:office:smarttags" w:element="State">
          <w:r>
            <w:rPr>
              <w:rFonts w:ascii="La Bamba LET" w:hAnsi="La Bamba LET"/>
              <w:sz w:val="24"/>
              <w:szCs w:val="24"/>
            </w:rPr>
            <w:t>ME</w:t>
          </w:r>
        </w:smartTag>
      </w:smartTag>
      <w:r>
        <w:rPr>
          <w:rFonts w:ascii="La Bamba LET" w:hAnsi="La Bamba LET"/>
          <w:sz w:val="24"/>
          <w:szCs w:val="24"/>
        </w:rPr>
        <w:t xml:space="preserve"> Treasurer</w:t>
      </w:r>
    </w:p>
    <w:p w:rsidR="004F442A" w:rsidRDefault="004F442A" w:rsidP="004F11DC">
      <w:pPr>
        <w:spacing w:after="0"/>
        <w:rPr>
          <w:rFonts w:ascii="La Bamba LET" w:hAnsi="La Bamba LET"/>
          <w:sz w:val="24"/>
          <w:szCs w:val="24"/>
        </w:rPr>
      </w:pPr>
    </w:p>
    <w:p w:rsidR="004F442A" w:rsidRDefault="004F442A" w:rsidP="004F11DC">
      <w:pPr>
        <w:spacing w:after="0"/>
        <w:rPr>
          <w:rFonts w:ascii="La Bamba LET" w:hAnsi="La Bamba LET"/>
          <w:sz w:val="24"/>
          <w:szCs w:val="24"/>
        </w:rPr>
      </w:pPr>
      <w:r>
        <w:rPr>
          <w:rFonts w:ascii="La Bamba LET" w:hAnsi="La Bamba LET"/>
          <w:sz w:val="24"/>
          <w:szCs w:val="24"/>
        </w:rPr>
        <w:t>Absentee(s):</w:t>
      </w:r>
      <w:r>
        <w:rPr>
          <w:rFonts w:ascii="La Bamba LET" w:hAnsi="La Bamba LET"/>
          <w:sz w:val="24"/>
          <w:szCs w:val="24"/>
        </w:rPr>
        <w:tab/>
      </w:r>
    </w:p>
    <w:p w:rsidR="004F442A" w:rsidRPr="006963A1" w:rsidRDefault="004F442A" w:rsidP="004F11DC">
      <w:pPr>
        <w:spacing w:after="0"/>
        <w:rPr>
          <w:rFonts w:ascii="La Bamba LET" w:hAnsi="La Bamba LET"/>
          <w:sz w:val="24"/>
          <w:szCs w:val="24"/>
        </w:rPr>
      </w:pPr>
    </w:p>
    <w:p w:rsidR="004F442A" w:rsidRDefault="004F442A" w:rsidP="004F11DC">
      <w:pPr>
        <w:spacing w:after="0"/>
        <w:rPr>
          <w:rFonts w:ascii="La Bamba LET" w:hAnsi="La Bamba LET" w:cs="Arial"/>
          <w:color w:val="222222"/>
          <w:sz w:val="24"/>
          <w:szCs w:val="24"/>
          <w:shd w:val="clear" w:color="auto" w:fill="FFFFFF"/>
        </w:rPr>
      </w:pPr>
      <w:r>
        <w:rPr>
          <w:rFonts w:ascii="La Bamba LET" w:hAnsi="La Bamba LET"/>
          <w:sz w:val="24"/>
          <w:szCs w:val="24"/>
        </w:rPr>
        <w:t>Agenda:</w:t>
      </w:r>
      <w:r>
        <w:rPr>
          <w:rFonts w:ascii="La Bamba LET" w:hAnsi="La Bamba LET"/>
          <w:sz w:val="24"/>
          <w:szCs w:val="24"/>
        </w:rPr>
        <w:tab/>
      </w:r>
      <w:r>
        <w:rPr>
          <w:rFonts w:ascii="La Bamba LET" w:hAnsi="La Bamba LET" w:cs="Arial"/>
          <w:color w:val="222222"/>
          <w:sz w:val="24"/>
          <w:szCs w:val="24"/>
          <w:shd w:val="clear" w:color="auto" w:fill="FFFFFF"/>
        </w:rPr>
        <w:t>Put together a draft of the Needs and Analysis Report</w:t>
      </w:r>
    </w:p>
    <w:p w:rsidR="004F442A" w:rsidRDefault="004F442A" w:rsidP="004F11DC">
      <w:pPr>
        <w:spacing w:after="0"/>
        <w:rPr>
          <w:rFonts w:ascii="La Bamba LET" w:hAnsi="La Bamba LET" w:cs="Arial"/>
          <w:color w:val="222222"/>
          <w:sz w:val="24"/>
          <w:szCs w:val="24"/>
          <w:shd w:val="clear" w:color="auto" w:fill="FFFFFF"/>
        </w:rPr>
      </w:pPr>
      <w:r>
        <w:rPr>
          <w:rFonts w:ascii="La Bamba LET" w:hAnsi="La Bamba LET" w:cs="Arial"/>
          <w:color w:val="222222"/>
          <w:sz w:val="24"/>
          <w:szCs w:val="24"/>
          <w:shd w:val="clear" w:color="auto" w:fill="FFFFFF"/>
        </w:rPr>
        <w:tab/>
      </w:r>
      <w:r>
        <w:rPr>
          <w:rFonts w:ascii="La Bamba LET" w:hAnsi="La Bamba LET" w:cs="Arial"/>
          <w:color w:val="222222"/>
          <w:sz w:val="24"/>
          <w:szCs w:val="24"/>
          <w:shd w:val="clear" w:color="auto" w:fill="FFFFFF"/>
        </w:rPr>
        <w:tab/>
        <w:t>Discuss any new development or ideas</w:t>
      </w:r>
    </w:p>
    <w:p w:rsidR="004F442A" w:rsidRPr="006963A1" w:rsidRDefault="004F442A" w:rsidP="004F11DC">
      <w:pPr>
        <w:spacing w:after="0"/>
        <w:rPr>
          <w:rFonts w:ascii="La Bamba LET" w:hAnsi="La Bamba LET"/>
          <w:sz w:val="24"/>
          <w:szCs w:val="24"/>
        </w:rPr>
      </w:pPr>
    </w:p>
    <w:p w:rsidR="004F442A" w:rsidRDefault="004F442A" w:rsidP="004F11DC">
      <w:pPr>
        <w:spacing w:after="0"/>
        <w:rPr>
          <w:rFonts w:ascii="La Bamba LET" w:hAnsi="La Bamba LET"/>
          <w:sz w:val="24"/>
          <w:szCs w:val="24"/>
        </w:rPr>
      </w:pPr>
      <w:r>
        <w:rPr>
          <w:rFonts w:ascii="La Bamba LET" w:hAnsi="La Bamba LET"/>
          <w:sz w:val="24"/>
          <w:szCs w:val="24"/>
        </w:rPr>
        <w:t>Discussion:</w:t>
      </w:r>
    </w:p>
    <w:p w:rsidR="004F442A" w:rsidRDefault="004F442A" w:rsidP="009A0E75">
      <w:pPr>
        <w:numPr>
          <w:ilvl w:val="0"/>
          <w:numId w:val="4"/>
        </w:numPr>
        <w:spacing w:after="0"/>
        <w:rPr>
          <w:rFonts w:ascii="La Bamba LET" w:hAnsi="La Bamba LET"/>
          <w:sz w:val="24"/>
          <w:szCs w:val="24"/>
        </w:rPr>
      </w:pPr>
      <w:r>
        <w:rPr>
          <w:rFonts w:ascii="La Bamba LET" w:hAnsi="La Bamba LET"/>
          <w:sz w:val="24"/>
          <w:szCs w:val="24"/>
        </w:rPr>
        <w:t>Tasks completed</w:t>
      </w:r>
    </w:p>
    <w:p w:rsidR="004F442A" w:rsidRDefault="004F442A" w:rsidP="00803F7F">
      <w:pPr>
        <w:numPr>
          <w:ilvl w:val="1"/>
          <w:numId w:val="4"/>
        </w:numPr>
        <w:spacing w:after="0"/>
        <w:rPr>
          <w:rFonts w:ascii="La Bamba LET" w:hAnsi="La Bamba LET"/>
          <w:sz w:val="24"/>
          <w:szCs w:val="24"/>
        </w:rPr>
      </w:pPr>
      <w:r>
        <w:rPr>
          <w:rFonts w:ascii="La Bamba LET" w:hAnsi="La Bamba LET"/>
          <w:sz w:val="24"/>
          <w:szCs w:val="24"/>
        </w:rPr>
        <w:t>Flyer was completed by Christopher Dresner and will be sent to Dr. Foo</w:t>
      </w:r>
    </w:p>
    <w:p w:rsidR="004F442A" w:rsidRDefault="004F442A" w:rsidP="00803F7F">
      <w:pPr>
        <w:numPr>
          <w:ilvl w:val="1"/>
          <w:numId w:val="4"/>
        </w:numPr>
        <w:spacing w:after="0"/>
        <w:rPr>
          <w:rFonts w:ascii="La Bamba LET" w:hAnsi="La Bamba LET"/>
          <w:sz w:val="24"/>
          <w:szCs w:val="24"/>
        </w:rPr>
      </w:pPr>
      <w:r>
        <w:rPr>
          <w:rFonts w:ascii="La Bamba LET" w:hAnsi="La Bamba LET"/>
          <w:sz w:val="24"/>
          <w:szCs w:val="24"/>
        </w:rPr>
        <w:t>Individual researches for the Report were conducted</w:t>
      </w:r>
    </w:p>
    <w:p w:rsidR="004F442A" w:rsidRDefault="004F442A" w:rsidP="009A0E75">
      <w:pPr>
        <w:pStyle w:val="ListParagraph"/>
        <w:spacing w:after="0"/>
        <w:rPr>
          <w:rFonts w:ascii="La Bamba LET" w:hAnsi="La Bamba LET"/>
          <w:sz w:val="24"/>
          <w:szCs w:val="24"/>
        </w:rPr>
      </w:pPr>
    </w:p>
    <w:p w:rsidR="004F442A" w:rsidRDefault="004F442A" w:rsidP="009A0E75">
      <w:pPr>
        <w:pStyle w:val="ListParagraph"/>
        <w:numPr>
          <w:ilvl w:val="0"/>
          <w:numId w:val="4"/>
        </w:numPr>
        <w:spacing w:after="0"/>
        <w:rPr>
          <w:rFonts w:ascii="La Bamba LET" w:hAnsi="La Bamba LET"/>
          <w:sz w:val="24"/>
          <w:szCs w:val="24"/>
        </w:rPr>
      </w:pPr>
      <w:r>
        <w:rPr>
          <w:rFonts w:ascii="La Bamba LET" w:hAnsi="La Bamba LET"/>
          <w:sz w:val="24"/>
          <w:szCs w:val="24"/>
        </w:rPr>
        <w:t>New Developments</w:t>
      </w:r>
    </w:p>
    <w:p w:rsidR="004F442A" w:rsidRDefault="004F442A" w:rsidP="009C1B81">
      <w:pPr>
        <w:pStyle w:val="ListParagraph"/>
        <w:spacing w:after="0"/>
        <w:ind w:left="0"/>
        <w:rPr>
          <w:rFonts w:ascii="La Bamba LET" w:hAnsi="La Bamba LET"/>
          <w:sz w:val="24"/>
          <w:szCs w:val="24"/>
        </w:rPr>
      </w:pPr>
    </w:p>
    <w:p w:rsidR="004F442A" w:rsidRDefault="004F442A" w:rsidP="009A0E75">
      <w:pPr>
        <w:pStyle w:val="ListParagraph"/>
        <w:spacing w:after="0"/>
        <w:ind w:left="1080"/>
        <w:rPr>
          <w:rFonts w:ascii="La Bamba LET" w:hAnsi="La Bamba LET"/>
          <w:sz w:val="24"/>
          <w:szCs w:val="24"/>
        </w:rPr>
      </w:pPr>
      <w:r>
        <w:rPr>
          <w:rFonts w:ascii="La Bamba LET" w:hAnsi="La Bamba LET"/>
          <w:sz w:val="24"/>
          <w:szCs w:val="24"/>
        </w:rPr>
        <w:t>ME Expectations</w:t>
      </w:r>
    </w:p>
    <w:p w:rsidR="004F442A" w:rsidRDefault="004F442A" w:rsidP="00803F7F">
      <w:pPr>
        <w:pStyle w:val="ListParagraph"/>
        <w:numPr>
          <w:ilvl w:val="0"/>
          <w:numId w:val="9"/>
        </w:numPr>
        <w:spacing w:after="0"/>
        <w:rPr>
          <w:rFonts w:ascii="La Bamba LET" w:hAnsi="La Bamba LET"/>
          <w:sz w:val="24"/>
          <w:szCs w:val="24"/>
        </w:rPr>
      </w:pPr>
      <w:r>
        <w:rPr>
          <w:rFonts w:ascii="La Bamba LET" w:hAnsi="La Bamba LET"/>
          <w:sz w:val="24"/>
          <w:szCs w:val="24"/>
        </w:rPr>
        <w:t>As suggested by Dr. Hollis, MEs should have the chassis and suspension working by the end of the year.</w:t>
      </w:r>
    </w:p>
    <w:p w:rsidR="004F442A" w:rsidRDefault="004F442A" w:rsidP="00803F7F">
      <w:pPr>
        <w:pStyle w:val="ListParagraph"/>
        <w:numPr>
          <w:ilvl w:val="0"/>
          <w:numId w:val="9"/>
        </w:numPr>
        <w:spacing w:after="0"/>
        <w:rPr>
          <w:rFonts w:ascii="La Bamba LET" w:hAnsi="La Bamba LET"/>
          <w:sz w:val="24"/>
          <w:szCs w:val="24"/>
        </w:rPr>
      </w:pPr>
      <w:r>
        <w:rPr>
          <w:rFonts w:ascii="La Bamba LET" w:hAnsi="La Bamba LET"/>
          <w:sz w:val="24"/>
          <w:szCs w:val="24"/>
        </w:rPr>
        <w:t>Make shell with suspension to avoid parts non fitting or not having enough space for the rest of the car, suggested by Dr. Hollis as well.</w:t>
      </w:r>
    </w:p>
    <w:p w:rsidR="004F442A" w:rsidRDefault="004F442A" w:rsidP="00803F7F">
      <w:pPr>
        <w:pStyle w:val="ListParagraph"/>
        <w:numPr>
          <w:ilvl w:val="0"/>
          <w:numId w:val="9"/>
        </w:numPr>
        <w:spacing w:after="0"/>
        <w:rPr>
          <w:rFonts w:ascii="La Bamba LET" w:hAnsi="La Bamba LET"/>
          <w:sz w:val="24"/>
          <w:szCs w:val="24"/>
        </w:rPr>
      </w:pPr>
      <w:r>
        <w:rPr>
          <w:rFonts w:ascii="La Bamba LET" w:hAnsi="La Bamba LET"/>
          <w:sz w:val="24"/>
          <w:szCs w:val="24"/>
        </w:rPr>
        <w:t>Expected to complete bulk head and suspensions if money permits</w:t>
      </w:r>
    </w:p>
    <w:p w:rsidR="004F442A" w:rsidRDefault="004F442A" w:rsidP="009A0E75">
      <w:pPr>
        <w:pStyle w:val="ListParagraph"/>
        <w:spacing w:after="0"/>
        <w:ind w:left="1080"/>
        <w:rPr>
          <w:rFonts w:ascii="La Bamba LET" w:hAnsi="La Bamba LET"/>
          <w:sz w:val="24"/>
          <w:szCs w:val="24"/>
        </w:rPr>
      </w:pPr>
      <w:r>
        <w:rPr>
          <w:rFonts w:ascii="La Bamba LET" w:hAnsi="La Bamba LET"/>
          <w:sz w:val="24"/>
          <w:szCs w:val="24"/>
        </w:rPr>
        <w:tab/>
      </w:r>
      <w:r>
        <w:rPr>
          <w:rFonts w:ascii="La Bamba LET" w:hAnsi="La Bamba LET"/>
          <w:sz w:val="24"/>
          <w:szCs w:val="24"/>
        </w:rPr>
        <w:tab/>
        <w:t>Plausible goal: top and bottom of bulk head.</w:t>
      </w:r>
    </w:p>
    <w:p w:rsidR="004F442A" w:rsidRDefault="004F442A" w:rsidP="009A0E75">
      <w:pPr>
        <w:pStyle w:val="ListParagraph"/>
        <w:spacing w:after="0"/>
        <w:ind w:left="1080"/>
        <w:rPr>
          <w:rFonts w:ascii="La Bamba LET" w:hAnsi="La Bamba LET"/>
          <w:sz w:val="24"/>
          <w:szCs w:val="24"/>
        </w:rPr>
      </w:pPr>
      <w:r>
        <w:rPr>
          <w:rFonts w:ascii="La Bamba LET" w:hAnsi="La Bamba LET"/>
          <w:sz w:val="24"/>
          <w:szCs w:val="24"/>
        </w:rPr>
        <w:t xml:space="preserve"> </w:t>
      </w:r>
    </w:p>
    <w:p w:rsidR="004F442A" w:rsidRDefault="004F442A" w:rsidP="009A0E75">
      <w:pPr>
        <w:pStyle w:val="ListParagraph"/>
        <w:spacing w:after="0"/>
        <w:ind w:left="1080"/>
        <w:rPr>
          <w:rFonts w:ascii="La Bamba LET" w:hAnsi="La Bamba LET"/>
          <w:sz w:val="24"/>
          <w:szCs w:val="24"/>
        </w:rPr>
      </w:pPr>
    </w:p>
    <w:p w:rsidR="004F442A" w:rsidRDefault="004F442A" w:rsidP="009A0E75">
      <w:pPr>
        <w:pStyle w:val="ListParagraph"/>
        <w:spacing w:after="0"/>
        <w:ind w:left="1080"/>
        <w:rPr>
          <w:rFonts w:ascii="La Bamba LET" w:hAnsi="La Bamba LET"/>
          <w:sz w:val="24"/>
          <w:szCs w:val="24"/>
        </w:rPr>
      </w:pPr>
    </w:p>
    <w:p w:rsidR="004F442A" w:rsidRDefault="004F442A" w:rsidP="009A0E75">
      <w:pPr>
        <w:pStyle w:val="ListParagraph"/>
        <w:spacing w:after="0"/>
        <w:ind w:left="1080"/>
        <w:rPr>
          <w:rFonts w:ascii="La Bamba LET" w:hAnsi="La Bamba LET"/>
          <w:sz w:val="24"/>
          <w:szCs w:val="24"/>
        </w:rPr>
      </w:pPr>
      <w:r>
        <w:rPr>
          <w:rFonts w:ascii="La Bamba LET" w:hAnsi="La Bamba LET"/>
          <w:sz w:val="24"/>
          <w:szCs w:val="24"/>
        </w:rPr>
        <w:t xml:space="preserve">Solar panels </w:t>
      </w:r>
    </w:p>
    <w:p w:rsidR="004F442A" w:rsidRDefault="004F442A" w:rsidP="00803F7F">
      <w:pPr>
        <w:pStyle w:val="ListParagraph"/>
        <w:numPr>
          <w:ilvl w:val="0"/>
          <w:numId w:val="11"/>
        </w:numPr>
        <w:spacing w:after="0"/>
        <w:rPr>
          <w:rFonts w:ascii="La Bamba LET" w:hAnsi="La Bamba LET"/>
          <w:sz w:val="24"/>
          <w:szCs w:val="24"/>
        </w:rPr>
      </w:pPr>
      <w:r>
        <w:rPr>
          <w:rFonts w:ascii="La Bamba LET" w:hAnsi="La Bamba LET"/>
          <w:sz w:val="24"/>
          <w:szCs w:val="24"/>
        </w:rPr>
        <w:t>Flexible: less efficient, used for competitions by most but pricey</w:t>
      </w:r>
    </w:p>
    <w:p w:rsidR="004F442A" w:rsidRDefault="004F442A" w:rsidP="00803F7F">
      <w:pPr>
        <w:pStyle w:val="ListParagraph"/>
        <w:numPr>
          <w:ilvl w:val="0"/>
          <w:numId w:val="11"/>
        </w:numPr>
        <w:spacing w:after="0"/>
        <w:rPr>
          <w:rFonts w:ascii="La Bamba LET" w:hAnsi="La Bamba LET"/>
          <w:sz w:val="24"/>
          <w:szCs w:val="24"/>
        </w:rPr>
      </w:pPr>
      <w:r>
        <w:rPr>
          <w:rFonts w:ascii="La Bamba LET" w:hAnsi="La Bamba LET"/>
          <w:sz w:val="24"/>
          <w:szCs w:val="24"/>
        </w:rPr>
        <w:t>Non-Flexible: more efficient, less expensive but don’t offer flexibility.</w:t>
      </w:r>
    </w:p>
    <w:p w:rsidR="004F442A" w:rsidRDefault="004F442A" w:rsidP="00803F7F">
      <w:pPr>
        <w:pStyle w:val="ListParagraph"/>
        <w:numPr>
          <w:ilvl w:val="0"/>
          <w:numId w:val="11"/>
        </w:numPr>
        <w:spacing w:after="0"/>
        <w:rPr>
          <w:rFonts w:ascii="La Bamba LET" w:hAnsi="La Bamba LET"/>
          <w:sz w:val="24"/>
          <w:szCs w:val="24"/>
        </w:rPr>
      </w:pPr>
      <w:r>
        <w:rPr>
          <w:rFonts w:ascii="La Bamba LET" w:hAnsi="La Bamba LET"/>
          <w:sz w:val="24"/>
          <w:szCs w:val="24"/>
        </w:rPr>
        <w:t>Proposed solution: buy smaller non-flexible panels</w:t>
      </w:r>
    </w:p>
    <w:p w:rsidR="004F442A" w:rsidRDefault="004F442A" w:rsidP="00803F7F">
      <w:pPr>
        <w:pStyle w:val="ListParagraph"/>
        <w:spacing w:after="0"/>
        <w:ind w:left="1440"/>
        <w:rPr>
          <w:rFonts w:ascii="La Bamba LET" w:hAnsi="La Bamba LET"/>
          <w:sz w:val="24"/>
          <w:szCs w:val="24"/>
        </w:rPr>
      </w:pPr>
    </w:p>
    <w:p w:rsidR="004F442A" w:rsidRDefault="004F442A" w:rsidP="009A0E75">
      <w:pPr>
        <w:pStyle w:val="ListParagraph"/>
        <w:spacing w:after="0"/>
        <w:ind w:left="1080"/>
        <w:rPr>
          <w:rFonts w:ascii="La Bamba LET" w:hAnsi="La Bamba LET"/>
          <w:sz w:val="24"/>
          <w:szCs w:val="24"/>
        </w:rPr>
      </w:pPr>
      <w:r>
        <w:rPr>
          <w:rFonts w:ascii="La Bamba LET" w:hAnsi="La Bamba LET"/>
          <w:sz w:val="24"/>
          <w:szCs w:val="24"/>
        </w:rPr>
        <w:t>Supercapacitors</w:t>
      </w:r>
    </w:p>
    <w:p w:rsidR="004F442A" w:rsidRDefault="004F442A" w:rsidP="00803F7F">
      <w:pPr>
        <w:pStyle w:val="ListParagraph"/>
        <w:numPr>
          <w:ilvl w:val="0"/>
          <w:numId w:val="12"/>
        </w:numPr>
        <w:spacing w:after="0"/>
        <w:rPr>
          <w:rFonts w:ascii="La Bamba LET" w:hAnsi="La Bamba LET"/>
          <w:sz w:val="24"/>
          <w:szCs w:val="24"/>
        </w:rPr>
      </w:pPr>
      <w:r>
        <w:rPr>
          <w:rFonts w:ascii="La Bamba LET" w:hAnsi="La Bamba LET"/>
          <w:sz w:val="24"/>
          <w:szCs w:val="24"/>
        </w:rPr>
        <w:t>The idea for the car is to have it run on batteries. When it runs out, the supercapacitors kicks in and while the car is run on it, the batteries are charging from the solar panels</w:t>
      </w:r>
    </w:p>
    <w:p w:rsidR="004F442A" w:rsidRDefault="004F442A" w:rsidP="009A0E75">
      <w:pPr>
        <w:pStyle w:val="ListParagraph"/>
        <w:spacing w:after="0"/>
        <w:ind w:left="1080"/>
        <w:rPr>
          <w:rFonts w:ascii="La Bamba LET" w:hAnsi="La Bamba LET"/>
          <w:sz w:val="24"/>
          <w:szCs w:val="24"/>
        </w:rPr>
      </w:pPr>
      <w:r>
        <w:rPr>
          <w:rFonts w:ascii="La Bamba LET" w:hAnsi="La Bamba LET"/>
          <w:sz w:val="24"/>
          <w:szCs w:val="24"/>
        </w:rPr>
        <w:tab/>
      </w:r>
      <w:r>
        <w:rPr>
          <w:rFonts w:ascii="La Bamba LET" w:hAnsi="La Bamba LET"/>
          <w:sz w:val="24"/>
          <w:szCs w:val="24"/>
        </w:rPr>
        <w:tab/>
        <w:t>Further investigation into the supercapacitors pending.</w:t>
      </w:r>
    </w:p>
    <w:p w:rsidR="004F442A" w:rsidRDefault="004F442A" w:rsidP="009A0E75">
      <w:pPr>
        <w:pStyle w:val="ListParagraph"/>
        <w:spacing w:after="0"/>
        <w:ind w:left="1080"/>
        <w:rPr>
          <w:rFonts w:ascii="La Bamba LET" w:hAnsi="La Bamba LET"/>
          <w:sz w:val="24"/>
          <w:szCs w:val="24"/>
        </w:rPr>
      </w:pPr>
    </w:p>
    <w:p w:rsidR="004F442A" w:rsidRDefault="004F442A" w:rsidP="004F11DC">
      <w:pPr>
        <w:pStyle w:val="ListParagraph"/>
        <w:numPr>
          <w:ilvl w:val="0"/>
          <w:numId w:val="4"/>
        </w:numPr>
        <w:spacing w:after="0"/>
        <w:rPr>
          <w:rFonts w:ascii="La Bamba LET" w:hAnsi="La Bamba LET"/>
          <w:sz w:val="24"/>
          <w:szCs w:val="24"/>
        </w:rPr>
      </w:pPr>
      <w:r w:rsidRPr="004F11DC">
        <w:rPr>
          <w:rFonts w:ascii="La Bamba LET" w:hAnsi="La Bamba LET"/>
          <w:sz w:val="24"/>
          <w:szCs w:val="24"/>
        </w:rPr>
        <w:t xml:space="preserve">Tasks before </w:t>
      </w:r>
      <w:r>
        <w:rPr>
          <w:rFonts w:ascii="La Bamba LET" w:hAnsi="La Bamba LET"/>
          <w:sz w:val="24"/>
          <w:szCs w:val="24"/>
        </w:rPr>
        <w:t>next meeting</w:t>
      </w:r>
    </w:p>
    <w:p w:rsidR="004F442A" w:rsidRDefault="004F442A" w:rsidP="00803F7F">
      <w:pPr>
        <w:pStyle w:val="ListParagraph"/>
        <w:spacing w:after="0"/>
        <w:ind w:left="1440"/>
        <w:rPr>
          <w:rFonts w:ascii="La Bamba LET" w:hAnsi="La Bamba LET"/>
          <w:sz w:val="24"/>
          <w:szCs w:val="24"/>
        </w:rPr>
      </w:pPr>
      <w:r>
        <w:rPr>
          <w:rFonts w:ascii="La Bamba LET" w:hAnsi="La Bamba LET"/>
          <w:sz w:val="24"/>
          <w:szCs w:val="24"/>
        </w:rPr>
        <w:t>Christopher Dresner: Contact Vedrin and send flyer to Dr. Foo</w:t>
      </w:r>
    </w:p>
    <w:p w:rsidR="004F442A" w:rsidRDefault="004F442A" w:rsidP="00803F7F">
      <w:pPr>
        <w:pStyle w:val="ListParagraph"/>
        <w:spacing w:after="0"/>
        <w:ind w:left="1440"/>
        <w:rPr>
          <w:rFonts w:ascii="La Bamba LET" w:hAnsi="La Bamba LET"/>
          <w:sz w:val="24"/>
          <w:szCs w:val="24"/>
        </w:rPr>
      </w:pPr>
    </w:p>
    <w:p w:rsidR="004F442A" w:rsidRPr="004F11DC" w:rsidRDefault="004F442A" w:rsidP="00803F7F">
      <w:pPr>
        <w:pStyle w:val="ListParagraph"/>
        <w:spacing w:after="0"/>
        <w:ind w:left="1440"/>
        <w:rPr>
          <w:rFonts w:ascii="La Bamba LET" w:hAnsi="La Bamba LET"/>
          <w:sz w:val="24"/>
          <w:szCs w:val="24"/>
        </w:rPr>
      </w:pPr>
      <w:r>
        <w:rPr>
          <w:rFonts w:ascii="La Bamba LET" w:hAnsi="La Bamba LET"/>
          <w:sz w:val="24"/>
          <w:szCs w:val="24"/>
        </w:rPr>
        <w:t>FOR EVERY MEMBER: Complete individual research in order to finalize the Report.</w:t>
      </w:r>
    </w:p>
    <w:p w:rsidR="004F442A" w:rsidRDefault="004F442A" w:rsidP="004F11DC">
      <w:pPr>
        <w:spacing w:after="0"/>
        <w:rPr>
          <w:rFonts w:ascii="La Bamba LET" w:hAnsi="La Bamba LET"/>
          <w:sz w:val="24"/>
          <w:szCs w:val="24"/>
        </w:rPr>
      </w:pPr>
      <w:r>
        <w:rPr>
          <w:rFonts w:ascii="La Bamba LET" w:hAnsi="La Bamba LET"/>
          <w:sz w:val="24"/>
          <w:szCs w:val="24"/>
        </w:rPr>
        <w:tab/>
      </w:r>
      <w:r>
        <w:rPr>
          <w:rFonts w:ascii="La Bamba LET" w:hAnsi="La Bamba LET"/>
          <w:sz w:val="24"/>
          <w:szCs w:val="24"/>
        </w:rPr>
        <w:tab/>
      </w:r>
      <w:r>
        <w:rPr>
          <w:rFonts w:ascii="La Bamba LET" w:hAnsi="La Bamba LET"/>
          <w:sz w:val="24"/>
          <w:szCs w:val="24"/>
        </w:rPr>
        <w:tab/>
      </w:r>
    </w:p>
    <w:p w:rsidR="004F442A" w:rsidRPr="00BF5490" w:rsidRDefault="004F442A" w:rsidP="004F11DC">
      <w:pPr>
        <w:spacing w:after="0"/>
        <w:rPr>
          <w:rFonts w:ascii="La Bamba LET" w:hAnsi="La Bamba LET"/>
          <w:sz w:val="24"/>
          <w:szCs w:val="24"/>
        </w:rPr>
      </w:pPr>
      <w:r w:rsidRPr="003A6EE3">
        <w:rPr>
          <w:rFonts w:ascii="Cambria Math" w:hAnsi="Cambria Math"/>
          <w:sz w:val="24"/>
          <w:szCs w:val="24"/>
        </w:rPr>
        <w:tab/>
      </w:r>
    </w:p>
    <w:p w:rsidR="004F442A" w:rsidRPr="00A77894" w:rsidRDefault="004F442A" w:rsidP="004F11DC">
      <w:pPr>
        <w:spacing w:after="0"/>
        <w:rPr>
          <w:rFonts w:ascii="La Bamba LET" w:hAnsi="La Bamba LET"/>
          <w:sz w:val="24"/>
          <w:szCs w:val="24"/>
        </w:rPr>
      </w:pPr>
      <w:r w:rsidRPr="00A77894">
        <w:rPr>
          <w:rFonts w:ascii="La Bamba LET" w:hAnsi="La Bamba LET"/>
          <w:sz w:val="24"/>
          <w:szCs w:val="24"/>
        </w:rPr>
        <w:t>Next meeting</w:t>
      </w:r>
    </w:p>
    <w:p w:rsidR="004F442A" w:rsidRPr="00A77894" w:rsidRDefault="004F442A" w:rsidP="004F11DC">
      <w:pPr>
        <w:spacing w:after="0"/>
        <w:rPr>
          <w:rFonts w:ascii="La Bamba LET" w:hAnsi="La Bamba LET"/>
          <w:sz w:val="24"/>
          <w:szCs w:val="24"/>
        </w:rPr>
      </w:pPr>
      <w:r w:rsidRPr="00A77894">
        <w:rPr>
          <w:rFonts w:ascii="La Bamba LET" w:hAnsi="La Bamba LET"/>
          <w:sz w:val="24"/>
          <w:szCs w:val="24"/>
        </w:rPr>
        <w:tab/>
        <w:t>Date:</w:t>
      </w:r>
      <w:r w:rsidRPr="00A77894">
        <w:rPr>
          <w:rFonts w:ascii="La Bamba LET" w:hAnsi="La Bamba LET"/>
          <w:sz w:val="24"/>
          <w:szCs w:val="24"/>
        </w:rPr>
        <w:tab/>
      </w:r>
      <w:r>
        <w:rPr>
          <w:rFonts w:ascii="La Bamba LET" w:hAnsi="La Bamba LET"/>
          <w:sz w:val="24"/>
          <w:szCs w:val="24"/>
        </w:rPr>
        <w:tab/>
        <w:t>09/18</w:t>
      </w:r>
      <w:r w:rsidRPr="00A77894">
        <w:rPr>
          <w:rFonts w:ascii="La Bamba LET" w:hAnsi="La Bamba LET"/>
          <w:sz w:val="24"/>
          <w:szCs w:val="24"/>
        </w:rPr>
        <w:t>/2012</w:t>
      </w:r>
    </w:p>
    <w:p w:rsidR="004F442A" w:rsidRDefault="004F442A" w:rsidP="004F11DC">
      <w:pPr>
        <w:spacing w:after="0"/>
        <w:rPr>
          <w:rFonts w:ascii="La Bamba LET" w:hAnsi="La Bamba LET"/>
          <w:sz w:val="24"/>
          <w:szCs w:val="24"/>
        </w:rPr>
      </w:pPr>
      <w:r w:rsidRPr="00A77894">
        <w:rPr>
          <w:rFonts w:ascii="La Bamba LET" w:hAnsi="La Bamba LET"/>
          <w:sz w:val="24"/>
          <w:szCs w:val="24"/>
        </w:rPr>
        <w:tab/>
        <w:t>Time:</w:t>
      </w:r>
      <w:r w:rsidRPr="00A77894">
        <w:rPr>
          <w:rFonts w:ascii="La Bamba LET" w:hAnsi="La Bamba LET"/>
          <w:sz w:val="24"/>
          <w:szCs w:val="24"/>
        </w:rPr>
        <w:tab/>
      </w:r>
      <w:r>
        <w:rPr>
          <w:rFonts w:ascii="La Bamba LET" w:hAnsi="La Bamba LET"/>
          <w:sz w:val="24"/>
          <w:szCs w:val="24"/>
        </w:rPr>
        <w:tab/>
        <w:t>5:30pm</w:t>
      </w:r>
    </w:p>
    <w:p w:rsidR="004F442A" w:rsidRPr="00A77894" w:rsidRDefault="004F442A" w:rsidP="004F11DC">
      <w:pPr>
        <w:spacing w:after="0"/>
        <w:rPr>
          <w:rFonts w:ascii="La Bamba LET" w:hAnsi="La Bamba LET"/>
          <w:sz w:val="24"/>
          <w:szCs w:val="24"/>
        </w:rPr>
      </w:pPr>
      <w:r>
        <w:rPr>
          <w:rFonts w:ascii="La Bamba LET" w:hAnsi="La Bamba LET"/>
          <w:sz w:val="24"/>
          <w:szCs w:val="24"/>
        </w:rPr>
        <w:tab/>
        <w:t>Location:</w:t>
      </w:r>
      <w:r>
        <w:rPr>
          <w:rFonts w:ascii="La Bamba LET" w:hAnsi="La Bamba LET"/>
          <w:sz w:val="24"/>
          <w:szCs w:val="24"/>
        </w:rPr>
        <w:tab/>
        <w:t>McLaren Classroom, CAPS, Building A</w:t>
      </w:r>
    </w:p>
    <w:p w:rsidR="004F442A" w:rsidRPr="007E4CAB" w:rsidRDefault="004F442A" w:rsidP="004F11DC">
      <w:pPr>
        <w:spacing w:after="0"/>
        <w:ind w:left="2160" w:hanging="1440"/>
        <w:rPr>
          <w:rFonts w:ascii="La Bamba LET" w:hAnsi="La Bamba LET"/>
          <w:sz w:val="24"/>
          <w:szCs w:val="24"/>
        </w:rPr>
      </w:pPr>
      <w:r>
        <w:rPr>
          <w:rFonts w:ascii="La Bamba LET" w:hAnsi="La Bamba LET"/>
          <w:sz w:val="24"/>
          <w:szCs w:val="24"/>
        </w:rPr>
        <w:t>Agenda:</w:t>
      </w:r>
      <w:r>
        <w:rPr>
          <w:rFonts w:ascii="La Bamba LET" w:hAnsi="La Bamba LET"/>
          <w:sz w:val="24"/>
          <w:szCs w:val="24"/>
        </w:rPr>
        <w:tab/>
        <w:t>Finalize Report due Thursday</w:t>
      </w:r>
    </w:p>
    <w:sectPr w:rsidR="004F442A" w:rsidRPr="007E4CAB" w:rsidSect="006963A1">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La Bamba LET">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15F15"/>
    <w:multiLevelType w:val="hybridMultilevel"/>
    <w:tmpl w:val="006EDBA0"/>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06AC2E9F"/>
    <w:multiLevelType w:val="hybridMultilevel"/>
    <w:tmpl w:val="37203C64"/>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1AE277A3"/>
    <w:multiLevelType w:val="hybridMultilevel"/>
    <w:tmpl w:val="DA9EA0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E2A5924"/>
    <w:multiLevelType w:val="hybridMultilevel"/>
    <w:tmpl w:val="EB6E711E"/>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2B3F566B"/>
    <w:multiLevelType w:val="hybridMultilevel"/>
    <w:tmpl w:val="436CE79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432E050D"/>
    <w:multiLevelType w:val="hybridMultilevel"/>
    <w:tmpl w:val="0CDA5CB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47AF4CB9"/>
    <w:multiLevelType w:val="hybridMultilevel"/>
    <w:tmpl w:val="1F5090AE"/>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54686A22"/>
    <w:multiLevelType w:val="hybridMultilevel"/>
    <w:tmpl w:val="473E6442"/>
    <w:lvl w:ilvl="0" w:tplc="04090001">
      <w:start w:val="1"/>
      <w:numFmt w:val="bullet"/>
      <w:lvlText w:val=""/>
      <w:lvlJc w:val="left"/>
      <w:pPr>
        <w:tabs>
          <w:tab w:val="num" w:pos="1080"/>
        </w:tabs>
        <w:ind w:left="1080" w:hanging="360"/>
      </w:pPr>
      <w:rPr>
        <w:rFonts w:ascii="Symbol" w:hAnsi="Symbol"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5585889"/>
    <w:multiLevelType w:val="hybridMultilevel"/>
    <w:tmpl w:val="A2DE950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6E0E6D3B"/>
    <w:multiLevelType w:val="hybridMultilevel"/>
    <w:tmpl w:val="011A84D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7BF955E2"/>
    <w:multiLevelType w:val="hybridMultilevel"/>
    <w:tmpl w:val="066A7F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E3644B7"/>
    <w:multiLevelType w:val="hybridMultilevel"/>
    <w:tmpl w:val="D27455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1"/>
  </w:num>
  <w:num w:numId="3">
    <w:abstractNumId w:val="10"/>
  </w:num>
  <w:num w:numId="4">
    <w:abstractNumId w:val="7"/>
  </w:num>
  <w:num w:numId="5">
    <w:abstractNumId w:val="9"/>
  </w:num>
  <w:num w:numId="6">
    <w:abstractNumId w:val="5"/>
  </w:num>
  <w:num w:numId="7">
    <w:abstractNumId w:val="4"/>
  </w:num>
  <w:num w:numId="8">
    <w:abstractNumId w:val="8"/>
  </w:num>
  <w:num w:numId="9">
    <w:abstractNumId w:val="6"/>
  </w:num>
  <w:num w:numId="10">
    <w:abstractNumId w:val="0"/>
  </w:num>
  <w:num w:numId="11">
    <w:abstractNumId w:val="1"/>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6EE3"/>
    <w:rsid w:val="00070EFA"/>
    <w:rsid w:val="00085378"/>
    <w:rsid w:val="000A5B05"/>
    <w:rsid w:val="00192FB4"/>
    <w:rsid w:val="0024102D"/>
    <w:rsid w:val="00252D09"/>
    <w:rsid w:val="002E20FF"/>
    <w:rsid w:val="00337B56"/>
    <w:rsid w:val="003A6EE3"/>
    <w:rsid w:val="003C4022"/>
    <w:rsid w:val="004A20D0"/>
    <w:rsid w:val="004B3F18"/>
    <w:rsid w:val="004F11DC"/>
    <w:rsid w:val="004F442A"/>
    <w:rsid w:val="00542F05"/>
    <w:rsid w:val="005C74DF"/>
    <w:rsid w:val="005F3FFD"/>
    <w:rsid w:val="00674543"/>
    <w:rsid w:val="00680B49"/>
    <w:rsid w:val="006963A1"/>
    <w:rsid w:val="007975B2"/>
    <w:rsid w:val="007E4CAB"/>
    <w:rsid w:val="00800F14"/>
    <w:rsid w:val="00803F7F"/>
    <w:rsid w:val="0085450D"/>
    <w:rsid w:val="008841C8"/>
    <w:rsid w:val="008D1A9C"/>
    <w:rsid w:val="0093502C"/>
    <w:rsid w:val="00984A83"/>
    <w:rsid w:val="009A0E75"/>
    <w:rsid w:val="009C082F"/>
    <w:rsid w:val="009C1B81"/>
    <w:rsid w:val="00A53E49"/>
    <w:rsid w:val="00A77894"/>
    <w:rsid w:val="00AA1B8B"/>
    <w:rsid w:val="00AF3E99"/>
    <w:rsid w:val="00B34549"/>
    <w:rsid w:val="00B41A1D"/>
    <w:rsid w:val="00B73354"/>
    <w:rsid w:val="00BE4A58"/>
    <w:rsid w:val="00BF5490"/>
    <w:rsid w:val="00BF56FE"/>
    <w:rsid w:val="00C13781"/>
    <w:rsid w:val="00CC2848"/>
    <w:rsid w:val="00D65433"/>
    <w:rsid w:val="00D71F79"/>
    <w:rsid w:val="00D74B26"/>
    <w:rsid w:val="00D855E8"/>
    <w:rsid w:val="00DE61C9"/>
    <w:rsid w:val="00E0192B"/>
    <w:rsid w:val="00E61428"/>
    <w:rsid w:val="00EE4D4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B49"/>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F11D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272</Words>
  <Characters>1555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FSU SOLAR CAR TEAM</dc:title>
  <dc:subject/>
  <dc:creator>hjk</dc:creator>
  <cp:keywords/>
  <dc:description/>
  <cp:lastModifiedBy>kayiranga</cp:lastModifiedBy>
  <cp:revision>2</cp:revision>
  <dcterms:created xsi:type="dcterms:W3CDTF">2012-09-18T19:02:00Z</dcterms:created>
  <dcterms:modified xsi:type="dcterms:W3CDTF">2012-09-18T19:02:00Z</dcterms:modified>
</cp:coreProperties>
</file>